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7" w:rsidRDefault="00FD6EE7">
      <w:pPr>
        <w:spacing w:after="0" w:line="408" w:lineRule="auto"/>
        <w:ind w:left="120"/>
        <w:jc w:val="center"/>
      </w:pPr>
      <w:bookmarkStart w:id="0" w:name="block-9467918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a8d2e90-56c6-4227-b989-cf591d15a380"/>
      <w:bookmarkEnd w:id="1"/>
      <w:r>
        <w:rPr>
          <w:rFonts w:ascii="Times New Roman" w:hAnsi="Times New Roman"/>
          <w:b/>
          <w:color w:val="000000"/>
          <w:sz w:val="28"/>
        </w:rPr>
        <w:t>Администрации Тюменцевского района по образованию‌‌</w:t>
      </w: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bookmarkEnd w:id="2"/>
      <w:r>
        <w:rPr>
          <w:rFonts w:ascii="Times New Roman" w:hAnsi="Times New Roman"/>
          <w:b/>
          <w:color w:val="000000"/>
          <w:sz w:val="28"/>
        </w:rPr>
        <w:t>Администрация Тюменцевского района‌</w:t>
      </w:r>
      <w:r>
        <w:rPr>
          <w:rFonts w:ascii="Times New Roman" w:hAnsi="Times New Roman"/>
          <w:color w:val="000000"/>
          <w:sz w:val="28"/>
        </w:rPr>
        <w:t>​</w:t>
      </w: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"Грязновская СОШ"</w:t>
      </w: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FD6EE7" w:rsidRPr="00CD7CEC" w:rsidTr="000D4161">
        <w:tc>
          <w:tcPr>
            <w:tcW w:w="3114" w:type="dxa"/>
          </w:tcPr>
          <w:p w:rsidR="00FD6EE7" w:rsidRPr="00CD7CEC" w:rsidRDefault="00FD6EE7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6EE7" w:rsidRPr="00CD7CEC" w:rsidRDefault="00FD6EE7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D6EE7" w:rsidRPr="00CD7CEC" w:rsidRDefault="00FD6EE7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6EE7" w:rsidRPr="00CD7CEC" w:rsidRDefault="00FD6E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D6EE7" w:rsidRPr="00CD7CEC" w:rsidRDefault="00FD6EE7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«[число]»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D7CE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6EE7" w:rsidRPr="00CD7CEC" w:rsidRDefault="00FD6E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6EE7" w:rsidRPr="00CD7CEC" w:rsidRDefault="00FD6E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6EE7" w:rsidRPr="00CD7CEC" w:rsidRDefault="00FD6EE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6EE7" w:rsidRPr="00CD7CEC" w:rsidRDefault="00FD6EE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D6EE7" w:rsidRPr="00CD7CEC" w:rsidRDefault="00FD6EE7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6EE7" w:rsidRPr="00CD7CEC" w:rsidRDefault="00FD6E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Сырвачева Е.А.</w:t>
            </w:r>
          </w:p>
          <w:p w:rsidR="00FD6EE7" w:rsidRPr="00CD7CEC" w:rsidRDefault="00FD6EE7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«[число]»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D7CE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CD7C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6EE7" w:rsidRPr="00CD7CEC" w:rsidRDefault="00FD6E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1322701)</w:t>
      </w: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D6EE7" w:rsidRDefault="00FD6E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</w:p>
    <w:p w:rsidR="00FD6EE7" w:rsidRDefault="00FD6EE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bookmarkEnd w:id="3"/>
      <w:r>
        <w:rPr>
          <w:rFonts w:ascii="Times New Roman" w:hAnsi="Times New Roman"/>
          <w:b/>
          <w:color w:val="000000"/>
          <w:sz w:val="28"/>
        </w:rPr>
        <w:t>с.Грязново‌</w:t>
      </w:r>
      <w:bookmarkStart w:id="4" w:name="d20e1ab1-8771-4456-8e22-9864249693d4"/>
      <w:bookmarkEnd w:id="4"/>
      <w:r>
        <w:rPr>
          <w:rFonts w:ascii="Times New Roman" w:hAnsi="Times New Roman"/>
          <w:b/>
          <w:color w:val="000000"/>
          <w:sz w:val="28"/>
        </w:rPr>
        <w:t>2023‌</w:t>
      </w:r>
      <w:r>
        <w:rPr>
          <w:rFonts w:ascii="Times New Roman" w:hAnsi="Times New Roman"/>
          <w:color w:val="000000"/>
          <w:sz w:val="28"/>
        </w:rPr>
        <w:t>​</w:t>
      </w:r>
    </w:p>
    <w:p w:rsidR="00FD6EE7" w:rsidRPr="00864911" w:rsidRDefault="00FD6EE7">
      <w:pPr>
        <w:rPr>
          <w:lang w:val="ru-RU"/>
        </w:rPr>
        <w:sectPr w:rsidR="00FD6EE7" w:rsidRPr="00864911">
          <w:pgSz w:w="11906" w:h="16383"/>
          <w:pgMar w:top="1134" w:right="850" w:bottom="1134" w:left="1701" w:header="720" w:footer="720" w:gutter="0"/>
          <w:cols w:space="720"/>
        </w:sectPr>
      </w:pPr>
    </w:p>
    <w:p w:rsidR="00FD6EE7" w:rsidRPr="00864911" w:rsidRDefault="00FD6EE7" w:rsidP="00864911">
      <w:pPr>
        <w:spacing w:after="0" w:line="264" w:lineRule="auto"/>
        <w:jc w:val="both"/>
        <w:rPr>
          <w:lang w:val="ru-RU"/>
        </w:rPr>
      </w:pPr>
      <w:bookmarkStart w:id="5" w:name="block-9467920"/>
      <w:bookmarkEnd w:id="5"/>
      <w:r w:rsidRPr="008649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​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D6EE7" w:rsidRDefault="00FD6EE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D6EE7" w:rsidRPr="00864911" w:rsidRDefault="00FD6E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D6EE7" w:rsidRPr="00864911" w:rsidRDefault="00FD6E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D6EE7" w:rsidRPr="00864911" w:rsidRDefault="00FD6E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bookmarkEnd w:id="6"/>
      <w:r w:rsidRPr="008649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rPr>
          <w:lang w:val="ru-RU"/>
        </w:rPr>
        <w:sectPr w:rsidR="00FD6EE7" w:rsidRPr="00864911">
          <w:pgSz w:w="11906" w:h="16383"/>
          <w:pgMar w:top="1134" w:right="850" w:bottom="1134" w:left="1701" w:header="720" w:footer="720" w:gutter="0"/>
          <w:cols w:space="720"/>
        </w:sect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bookmarkStart w:id="7" w:name="block-9467919"/>
      <w:bookmarkEnd w:id="7"/>
      <w:r w:rsidRPr="00864911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64911">
        <w:rPr>
          <w:rFonts w:ascii="Times New Roman" w:hAnsi="Times New Roman"/>
          <w:color w:val="000000"/>
          <w:sz w:val="28"/>
          <w:lang w:val="ru-RU"/>
        </w:rPr>
        <w:t>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6EE7" w:rsidRPr="00864911" w:rsidRDefault="00FD6EE7">
      <w:pPr>
        <w:spacing w:after="0" w:line="264" w:lineRule="auto"/>
        <w:ind w:left="120"/>
        <w:jc w:val="both"/>
        <w:rPr>
          <w:lang w:val="ru-RU"/>
        </w:rPr>
      </w:pPr>
      <w:r w:rsidRPr="008649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D6EE7" w:rsidRPr="00864911" w:rsidRDefault="00FD6EE7">
      <w:pPr>
        <w:spacing w:after="0" w:line="264" w:lineRule="auto"/>
        <w:ind w:firstLine="600"/>
        <w:jc w:val="both"/>
        <w:rPr>
          <w:lang w:val="ru-RU"/>
        </w:rPr>
      </w:pPr>
      <w:r w:rsidRPr="0086491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D6EE7" w:rsidRDefault="00FD6EE7">
      <w:pPr>
        <w:spacing w:after="0" w:line="264" w:lineRule="auto"/>
        <w:ind w:left="120"/>
        <w:jc w:val="both"/>
      </w:pP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D6EE7" w:rsidRDefault="00FD6E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D6EE7" w:rsidRDefault="00FD6E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D6EE7" w:rsidRDefault="00FD6EE7">
      <w:pPr>
        <w:sectPr w:rsidR="00FD6EE7">
          <w:pgSz w:w="11906" w:h="16383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bookmarkStart w:id="8" w:name="block-9467921"/>
      <w:bookmarkEnd w:id="8"/>
      <w:r>
        <w:rPr>
          <w:rFonts w:ascii="Times New Roman" w:hAnsi="Times New Roman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  <w:bookmarkStart w:id="9" w:name="_Toc143620888"/>
      <w:bookmarkEnd w:id="9"/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D6EE7" w:rsidRDefault="00FD6EE7">
      <w:pPr>
        <w:spacing w:after="0"/>
        <w:ind w:left="120"/>
      </w:pPr>
      <w:bookmarkStart w:id="10" w:name="_Toc143620889"/>
      <w:bookmarkEnd w:id="10"/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D6EE7" w:rsidRDefault="00FD6EE7">
      <w:pPr>
        <w:spacing w:after="0" w:line="257" w:lineRule="auto"/>
        <w:ind w:left="120"/>
        <w:jc w:val="both"/>
      </w:pPr>
    </w:p>
    <w:p w:rsidR="00FD6EE7" w:rsidRDefault="00FD6EE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6EE7" w:rsidRDefault="00FD6EE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D6EE7" w:rsidRDefault="00FD6EE7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6EE7" w:rsidRDefault="00FD6EE7">
      <w:pPr>
        <w:spacing w:after="0"/>
        <w:ind w:left="120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D6EE7" w:rsidRDefault="00FD6EE7">
      <w:pPr>
        <w:spacing w:after="0"/>
        <w:ind w:left="120"/>
        <w:jc w:val="both"/>
      </w:pPr>
    </w:p>
    <w:p w:rsidR="00FD6EE7" w:rsidRDefault="00FD6EE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D6EE7" w:rsidRDefault="00FD6EE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D6EE7" w:rsidRDefault="00FD6E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D6EE7" w:rsidRDefault="00FD6EE7">
      <w:pPr>
        <w:sectPr w:rsidR="00FD6EE7">
          <w:pgSz w:w="11906" w:h="16383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bookmarkStart w:id="13" w:name="block-9467917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61"/>
        <w:gridCol w:w="4250"/>
        <w:gridCol w:w="2984"/>
        <w:gridCol w:w="4942"/>
      </w:tblGrid>
      <w:tr w:rsidR="00FD6EE7" w:rsidRPr="00CD7CEC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18"/>
        <w:gridCol w:w="4293"/>
        <w:gridCol w:w="2971"/>
        <w:gridCol w:w="4902"/>
      </w:tblGrid>
      <w:tr w:rsidR="00FD6EE7" w:rsidRPr="00CD7CEC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18"/>
        <w:gridCol w:w="4293"/>
        <w:gridCol w:w="2971"/>
        <w:gridCol w:w="4902"/>
      </w:tblGrid>
      <w:tr w:rsidR="00FD6EE7" w:rsidRPr="00CD7CEC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60"/>
        <w:gridCol w:w="4451"/>
        <w:gridCol w:w="2918"/>
        <w:gridCol w:w="4745"/>
      </w:tblGrid>
      <w:tr w:rsidR="00FD6EE7" w:rsidRPr="00CD7CEC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bookmarkStart w:id="14" w:name="block-9467922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0"/>
        <w:gridCol w:w="6479"/>
        <w:gridCol w:w="3212"/>
        <w:gridCol w:w="2268"/>
      </w:tblGrid>
      <w:tr w:rsidR="00FD6EE7" w:rsidRPr="00CD7C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0"/>
        <w:gridCol w:w="6479"/>
        <w:gridCol w:w="3212"/>
        <w:gridCol w:w="2268"/>
      </w:tblGrid>
      <w:tr w:rsidR="00FD6EE7" w:rsidRPr="00CD7C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0"/>
        <w:gridCol w:w="6479"/>
        <w:gridCol w:w="3212"/>
        <w:gridCol w:w="2268"/>
      </w:tblGrid>
      <w:tr w:rsidR="00FD6EE7" w:rsidRPr="00CD7C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0"/>
        <w:gridCol w:w="6479"/>
        <w:gridCol w:w="3212"/>
        <w:gridCol w:w="2268"/>
      </w:tblGrid>
      <w:tr w:rsidR="00FD6EE7" w:rsidRPr="00CD7CE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EE7" w:rsidRPr="00CD7CEC" w:rsidRDefault="00FD6E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EE7" w:rsidRPr="00CD7CEC" w:rsidRDefault="00FD6EE7"/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</w:p>
        </w:tc>
      </w:tr>
      <w:tr w:rsidR="00FD6EE7" w:rsidRPr="00CD7C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>
            <w:pPr>
              <w:spacing w:after="0"/>
              <w:ind w:left="135"/>
              <w:jc w:val="center"/>
            </w:pPr>
            <w:r w:rsidRPr="00CD7CEC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D6EE7" w:rsidRPr="00CD7CEC" w:rsidRDefault="00FD6EE7"/>
        </w:tc>
      </w:tr>
    </w:tbl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ectPr w:rsidR="00FD6E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EE7" w:rsidRDefault="00FD6EE7">
      <w:pPr>
        <w:spacing w:after="0"/>
        <w:ind w:left="120"/>
      </w:pPr>
      <w:bookmarkStart w:id="15" w:name="block-9467923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fd2563da-70e6-4a8e-9eef-1431331cf80c"/>
      <w:bookmarkEnd w:id="16"/>
      <w:r>
        <w:rPr>
          <w:rFonts w:ascii="Times New Roman" w:hAnsi="Times New Roman"/>
          <w:color w:val="000000"/>
          <w:sz w:val="28"/>
        </w:rPr>
        <w:t>• Технология, 1 класс/ Лутцева Е.А., Зуева Т.П., Акционерное общество «Издательство «Просвещение»‌​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6EE7" w:rsidRDefault="00FD6E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6EE7" w:rsidRDefault="00FD6EE7">
      <w:pPr>
        <w:spacing w:after="0"/>
        <w:ind w:left="120"/>
      </w:pP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6EE7" w:rsidRDefault="00FD6E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6EE7" w:rsidRDefault="00FD6EE7">
      <w:pPr>
        <w:sectPr w:rsidR="00FD6EE7">
          <w:pgSz w:w="11906" w:h="16383"/>
          <w:pgMar w:top="1134" w:right="850" w:bottom="1134" w:left="1701" w:header="720" w:footer="720" w:gutter="0"/>
          <w:cols w:space="720"/>
        </w:sectPr>
      </w:pPr>
    </w:p>
    <w:p w:rsidR="00FD6EE7" w:rsidRDefault="00FD6EE7"/>
    <w:sectPr w:rsidR="00FD6EE7" w:rsidSect="00D74C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5EF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CBA"/>
    <w:rsid w:val="000D4161"/>
    <w:rsid w:val="000E6D86"/>
    <w:rsid w:val="00344265"/>
    <w:rsid w:val="004E6975"/>
    <w:rsid w:val="007611AF"/>
    <w:rsid w:val="008610C7"/>
    <w:rsid w:val="00864911"/>
    <w:rsid w:val="0086502D"/>
    <w:rsid w:val="008944ED"/>
    <w:rsid w:val="0095514F"/>
    <w:rsid w:val="00C53FFE"/>
    <w:rsid w:val="00CD7CEC"/>
    <w:rsid w:val="00D74CBA"/>
    <w:rsid w:val="00E9175A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74C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74C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50</Pages>
  <Words>9840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Татьяна</cp:lastModifiedBy>
  <cp:revision>2</cp:revision>
  <dcterms:created xsi:type="dcterms:W3CDTF">2023-08-30T03:45:00Z</dcterms:created>
  <dcterms:modified xsi:type="dcterms:W3CDTF">2023-08-30T03:46:00Z</dcterms:modified>
</cp:coreProperties>
</file>